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B9" w:rsidRPr="0057427A" w:rsidRDefault="00254EB9" w:rsidP="00EC2536">
      <w:pPr>
        <w:tabs>
          <w:tab w:val="center" w:pos="3119"/>
        </w:tabs>
        <w:rPr>
          <w:rFonts w:ascii="Calibri" w:hAnsi="Calibri"/>
          <w:sz w:val="32"/>
          <w:szCs w:val="32"/>
          <w:u w:val="single"/>
          <w:lang w:val="pt-BR"/>
        </w:rPr>
      </w:pPr>
      <w:r w:rsidRPr="00191CE9">
        <w:rPr>
          <w:rFonts w:ascii="Calibri" w:hAnsi="Calibri"/>
          <w:b/>
          <w:sz w:val="32"/>
          <w:szCs w:val="32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93.75pt">
            <v:imagedata r:id="rId4" o:title=""/>
          </v:shape>
        </w:pict>
      </w:r>
    </w:p>
    <w:p w:rsidR="00254EB9" w:rsidRPr="005758EB" w:rsidRDefault="00254EB9" w:rsidP="00EC2536">
      <w:pPr>
        <w:tabs>
          <w:tab w:val="center" w:pos="3119"/>
        </w:tabs>
        <w:jc w:val="center"/>
        <w:rPr>
          <w:rFonts w:ascii="Calibri" w:hAnsi="Calibri"/>
          <w:b/>
          <w:color w:val="05345F"/>
          <w:sz w:val="32"/>
          <w:szCs w:val="32"/>
          <w:u w:val="single"/>
        </w:rPr>
      </w:pPr>
      <w:r w:rsidRPr="005758EB">
        <w:rPr>
          <w:rFonts w:ascii="Calibri" w:hAnsi="Calibri"/>
          <w:b/>
          <w:color w:val="05345F"/>
          <w:sz w:val="32"/>
          <w:szCs w:val="32"/>
          <w:u w:val="single"/>
        </w:rPr>
        <w:t>Solicitud de Inscripción</w:t>
      </w:r>
    </w:p>
    <w:p w:rsidR="00254EB9" w:rsidRPr="0057427A" w:rsidRDefault="00254EB9" w:rsidP="00EC2536">
      <w:pPr>
        <w:tabs>
          <w:tab w:val="center" w:pos="3119"/>
        </w:tabs>
        <w:jc w:val="center"/>
        <w:rPr>
          <w:rFonts w:ascii="Calibri" w:hAnsi="Calibri"/>
          <w:b/>
          <w:sz w:val="36"/>
          <w:szCs w:val="36"/>
          <w:u w:val="single"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  <w:b/>
        </w:rPr>
        <w:t>Apellido Paterno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  <w:b/>
        </w:rPr>
        <w:t>Apellido Materno</w:t>
      </w:r>
      <w:r w:rsidRPr="0057427A">
        <w:rPr>
          <w:rFonts w:ascii="Calibri" w:hAnsi="Calibri"/>
        </w:rPr>
        <w:tab/>
        <w:t xml:space="preserve">                          </w:t>
      </w:r>
      <w:r w:rsidRPr="0057427A">
        <w:rPr>
          <w:rFonts w:ascii="Calibri" w:hAnsi="Calibri"/>
          <w:b/>
        </w:rPr>
        <w:t>Nombres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Pr="0057427A" w:rsidRDefault="00254EB9" w:rsidP="00EC2536">
      <w:pPr>
        <w:pBdr>
          <w:bottom w:val="single" w:sz="6" w:space="1" w:color="auto"/>
        </w:pBd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</w:rPr>
        <w:t>--------------------------------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  <w:t>---------------------------------</w:t>
      </w:r>
      <w:r w:rsidRPr="0057427A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57427A">
        <w:rPr>
          <w:rFonts w:ascii="Calibri" w:hAnsi="Calibri"/>
        </w:rPr>
        <w:t>---------------------------------------</w:t>
      </w:r>
    </w:p>
    <w:p w:rsidR="00254EB9" w:rsidRPr="00191CE9" w:rsidRDefault="00254EB9" w:rsidP="00EC2536">
      <w:pPr>
        <w:tabs>
          <w:tab w:val="center" w:pos="3119"/>
        </w:tabs>
        <w:jc w:val="both"/>
        <w:rPr>
          <w:rFonts w:ascii="Calibri" w:hAnsi="Calibri"/>
          <w:sz w:val="28"/>
          <w:szCs w:val="28"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</w:rPr>
        <w:t>Cédula de identidad: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  <w:t>Nacional.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</w:rPr>
        <w:t>Fecha de Nacimiento: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  <w:t xml:space="preserve">       Estado Civil: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  <w:t xml:space="preserve">   Nombre cónyuge: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</w:rPr>
        <w:t>Título Profesional otorgado por la Universidad: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Pr="0057427A" w:rsidRDefault="00254EB9" w:rsidP="00EC2536">
      <w:pPr>
        <w:pBdr>
          <w:bottom w:val="single" w:sz="6" w:space="1" w:color="auto"/>
        </w:pBdr>
        <w:tabs>
          <w:tab w:val="center" w:pos="3119"/>
        </w:tabs>
        <w:jc w:val="both"/>
        <w:rPr>
          <w:rFonts w:ascii="Calibri" w:hAnsi="Calibri"/>
        </w:rPr>
      </w:pPr>
      <w:r w:rsidRPr="0057427A">
        <w:rPr>
          <w:rFonts w:ascii="Calibri" w:hAnsi="Calibri"/>
        </w:rPr>
        <w:t>Otros títulos:</w:t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</w:r>
      <w:r w:rsidRPr="0057427A">
        <w:rPr>
          <w:rFonts w:ascii="Calibri" w:hAnsi="Calibri"/>
        </w:rPr>
        <w:tab/>
        <w:t>Universidad:</w:t>
      </w:r>
    </w:p>
    <w:p w:rsidR="00254EB9" w:rsidRPr="00191CE9" w:rsidRDefault="00254EB9" w:rsidP="00EC2536">
      <w:pPr>
        <w:tabs>
          <w:tab w:val="center" w:pos="3119"/>
        </w:tabs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5387"/>
      </w:tblGrid>
      <w:tr w:rsidR="00254EB9" w:rsidRPr="00191CE9" w:rsidTr="004C4046">
        <w:tc>
          <w:tcPr>
            <w:tcW w:w="5778" w:type="dxa"/>
          </w:tcPr>
          <w:p w:rsidR="00254EB9" w:rsidRPr="0057427A" w:rsidRDefault="00254EB9" w:rsidP="00191CE9">
            <w:pPr>
              <w:tabs>
                <w:tab w:val="center" w:pos="3119"/>
              </w:tabs>
              <w:rPr>
                <w:rFonts w:ascii="Calibri" w:hAnsi="Calibri"/>
                <w:b/>
              </w:rPr>
            </w:pPr>
            <w:r w:rsidRPr="0057427A">
              <w:rPr>
                <w:rFonts w:ascii="Calibri" w:hAnsi="Calibri"/>
                <w:b/>
              </w:rPr>
              <w:t>RESIDENCIA</w:t>
            </w:r>
          </w:p>
        </w:tc>
        <w:tc>
          <w:tcPr>
            <w:tcW w:w="5387" w:type="dxa"/>
          </w:tcPr>
          <w:p w:rsidR="00254EB9" w:rsidRPr="0057427A" w:rsidRDefault="00254EB9" w:rsidP="00191CE9">
            <w:pPr>
              <w:tabs>
                <w:tab w:val="center" w:pos="3119"/>
              </w:tabs>
              <w:rPr>
                <w:rFonts w:ascii="Calibri" w:hAnsi="Calibri"/>
                <w:b/>
              </w:rPr>
            </w:pPr>
            <w:r w:rsidRPr="0057427A">
              <w:rPr>
                <w:rFonts w:ascii="Calibri" w:hAnsi="Calibri"/>
                <w:b/>
              </w:rPr>
              <w:t>DIRECCI</w:t>
            </w:r>
            <w:r>
              <w:rPr>
                <w:rFonts w:ascii="Calibri" w:hAnsi="Calibri"/>
                <w:b/>
              </w:rPr>
              <w:t>Ó</w:t>
            </w:r>
            <w:r w:rsidRPr="0057427A">
              <w:rPr>
                <w:rFonts w:ascii="Calibri" w:hAnsi="Calibri"/>
                <w:b/>
              </w:rPr>
              <w:t>N TRABAJO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Calle:                               N°: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Organismo/Empresa: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Comuna: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Calle:                                N°: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Ciudad: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Comuna: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Región: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Ciudad: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Casilla: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Región: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Teléfono: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Teléfono:                   Casilla:</w:t>
            </w:r>
          </w:p>
        </w:tc>
      </w:tr>
      <w:tr w:rsidR="00254EB9" w:rsidRPr="00191CE9" w:rsidTr="004C4046">
        <w:tc>
          <w:tcPr>
            <w:tcW w:w="5778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E-Mail:</w:t>
            </w:r>
          </w:p>
        </w:tc>
        <w:tc>
          <w:tcPr>
            <w:tcW w:w="5387" w:type="dxa"/>
          </w:tcPr>
          <w:p w:rsidR="00254EB9" w:rsidRPr="0057427A" w:rsidRDefault="00254EB9" w:rsidP="004C4046">
            <w:pPr>
              <w:tabs>
                <w:tab w:val="center" w:pos="3119"/>
              </w:tabs>
              <w:jc w:val="both"/>
              <w:rPr>
                <w:rFonts w:ascii="Calibri" w:hAnsi="Calibri"/>
              </w:rPr>
            </w:pPr>
            <w:r w:rsidRPr="0057427A">
              <w:rPr>
                <w:rFonts w:ascii="Calibri" w:hAnsi="Calibri"/>
              </w:rPr>
              <w:t>E-Mail:</w:t>
            </w:r>
          </w:p>
        </w:tc>
      </w:tr>
    </w:tbl>
    <w:p w:rsidR="00254EB9" w:rsidRPr="00191CE9" w:rsidRDefault="00254EB9" w:rsidP="00EC2536">
      <w:pPr>
        <w:tabs>
          <w:tab w:val="center" w:pos="3119"/>
        </w:tabs>
        <w:jc w:val="both"/>
        <w:rPr>
          <w:rFonts w:ascii="Calibri" w:hAnsi="Calibri"/>
          <w:sz w:val="28"/>
          <w:szCs w:val="28"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  <w:b/>
        </w:rPr>
      </w:pPr>
      <w:r w:rsidRPr="0057427A">
        <w:rPr>
          <w:rFonts w:ascii="Calibri" w:hAnsi="Calibri"/>
          <w:b/>
        </w:rPr>
        <w:t>Especialidad: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Default="00254EB9" w:rsidP="00EC2536">
      <w:pPr>
        <w:tabs>
          <w:tab w:val="center" w:pos="3119"/>
        </w:tabs>
        <w:jc w:val="both"/>
        <w:rPr>
          <w:rFonts w:ascii="Calibri" w:hAnsi="Calibri"/>
          <w:b/>
        </w:rPr>
      </w:pPr>
      <w:r w:rsidRPr="0057427A">
        <w:rPr>
          <w:rFonts w:ascii="Calibri" w:hAnsi="Calibri"/>
          <w:b/>
        </w:rPr>
        <w:t>Otras Actividades profesionales:</w:t>
      </w: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  <w:b/>
        </w:rPr>
      </w:pPr>
    </w:p>
    <w:p w:rsidR="00254EB9" w:rsidRPr="0057427A" w:rsidRDefault="00254EB9" w:rsidP="00EC2536">
      <w:pPr>
        <w:tabs>
          <w:tab w:val="center" w:pos="3119"/>
        </w:tabs>
        <w:jc w:val="both"/>
        <w:rPr>
          <w:rFonts w:ascii="Calibri" w:hAnsi="Calibri"/>
        </w:rPr>
      </w:pPr>
    </w:p>
    <w:p w:rsidR="00254EB9" w:rsidRPr="0057427A" w:rsidRDefault="00254EB9" w:rsidP="005C78EF">
      <w:pPr>
        <w:autoSpaceDE w:val="0"/>
        <w:autoSpaceDN w:val="0"/>
        <w:adjustRightInd w:val="0"/>
        <w:rPr>
          <w:rFonts w:ascii="Calibri" w:eastAsia="ArialUnicodeMS" w:hAnsi="Calibri"/>
        </w:rPr>
      </w:pPr>
      <w:r w:rsidRPr="0057427A">
        <w:rPr>
          <w:rFonts w:ascii="Calibri" w:eastAsia="ArialUnicodeMS" w:hAnsi="Calibri"/>
        </w:rPr>
        <w:t>_____________, ______ de ________________________ de</w:t>
      </w:r>
      <w:bookmarkStart w:id="0" w:name="_GoBack"/>
      <w:bookmarkEnd w:id="0"/>
      <w:r w:rsidRPr="0057427A">
        <w:rPr>
          <w:rFonts w:ascii="Calibri" w:eastAsia="ArialUnicodeMS" w:hAnsi="Calibri"/>
        </w:rPr>
        <w:t xml:space="preserve"> 20___. </w:t>
      </w:r>
    </w:p>
    <w:p w:rsidR="00254EB9" w:rsidRDefault="00254EB9" w:rsidP="0057427A">
      <w:pPr>
        <w:autoSpaceDE w:val="0"/>
        <w:autoSpaceDN w:val="0"/>
        <w:adjustRightInd w:val="0"/>
        <w:rPr>
          <w:rFonts w:ascii="Calibri" w:eastAsia="ArialUnicodeMS" w:hAnsi="Calibri"/>
          <w:b/>
        </w:rPr>
      </w:pPr>
    </w:p>
    <w:p w:rsidR="00254EB9" w:rsidRPr="0057427A" w:rsidRDefault="00254EB9" w:rsidP="0057427A">
      <w:pPr>
        <w:autoSpaceDE w:val="0"/>
        <w:autoSpaceDN w:val="0"/>
        <w:adjustRightInd w:val="0"/>
        <w:rPr>
          <w:rFonts w:ascii="Calibri" w:eastAsia="ArialUnicodeMS" w:hAnsi="Calibri"/>
          <w:b/>
        </w:rPr>
      </w:pPr>
    </w:p>
    <w:p w:rsidR="00254EB9" w:rsidRPr="005758EB" w:rsidRDefault="00254EB9" w:rsidP="005C78EF">
      <w:pPr>
        <w:autoSpaceDE w:val="0"/>
        <w:autoSpaceDN w:val="0"/>
        <w:adjustRightInd w:val="0"/>
        <w:jc w:val="center"/>
        <w:rPr>
          <w:rFonts w:ascii="Calibri" w:eastAsia="ArialUnicodeMS" w:hAnsi="Calibri"/>
          <w:sz w:val="22"/>
          <w:szCs w:val="22"/>
        </w:rPr>
      </w:pPr>
      <w:r w:rsidRPr="005758EB">
        <w:rPr>
          <w:rFonts w:ascii="Calibri" w:eastAsia="ArialUnicodeMS" w:hAnsi="Calibri"/>
          <w:sz w:val="22"/>
          <w:szCs w:val="22"/>
        </w:rPr>
        <w:t>-------------------------------------------------------------</w:t>
      </w:r>
    </w:p>
    <w:p w:rsidR="00254EB9" w:rsidRPr="00191CE9" w:rsidRDefault="00254EB9" w:rsidP="005C78EF">
      <w:pPr>
        <w:autoSpaceDE w:val="0"/>
        <w:autoSpaceDN w:val="0"/>
        <w:adjustRightInd w:val="0"/>
        <w:jc w:val="center"/>
        <w:rPr>
          <w:rFonts w:ascii="Calibri" w:eastAsia="ArialUnicodeMS" w:hAnsi="Calibri"/>
          <w:b/>
        </w:rPr>
      </w:pPr>
      <w:r w:rsidRPr="00191CE9">
        <w:rPr>
          <w:rFonts w:ascii="Calibri" w:eastAsia="ArialUnicodeMS" w:hAnsi="Calibri"/>
          <w:b/>
        </w:rPr>
        <w:t>FIRMA DEL PROFESIONAL</w:t>
      </w:r>
    </w:p>
    <w:p w:rsidR="00254EB9" w:rsidRDefault="00254EB9" w:rsidP="005C78EF">
      <w:pPr>
        <w:autoSpaceDE w:val="0"/>
        <w:autoSpaceDN w:val="0"/>
        <w:adjustRightInd w:val="0"/>
        <w:rPr>
          <w:rFonts w:ascii="Calibri" w:eastAsia="ArialUnicodeMS" w:hAnsi="Calibri" w:cs="ArialUnicodeMS"/>
          <w:sz w:val="20"/>
          <w:szCs w:val="20"/>
        </w:rPr>
      </w:pPr>
    </w:p>
    <w:p w:rsidR="00254EB9" w:rsidRPr="00191CE9" w:rsidRDefault="00254EB9" w:rsidP="005C78EF">
      <w:pPr>
        <w:autoSpaceDE w:val="0"/>
        <w:autoSpaceDN w:val="0"/>
        <w:adjustRightInd w:val="0"/>
        <w:rPr>
          <w:rFonts w:ascii="Calibri" w:eastAsia="ArialUnicodeMS" w:hAnsi="Calibri" w:cs="ArialUnicodeMS"/>
          <w:sz w:val="20"/>
          <w:szCs w:val="20"/>
        </w:rPr>
      </w:pPr>
    </w:p>
    <w:p w:rsidR="00254EB9" w:rsidRDefault="00254EB9" w:rsidP="005C78EF">
      <w:pPr>
        <w:autoSpaceDE w:val="0"/>
        <w:autoSpaceDN w:val="0"/>
        <w:adjustRightInd w:val="0"/>
        <w:rPr>
          <w:rFonts w:ascii="Calibri" w:eastAsia="ArialUnicodeMS" w:hAnsi="Calibri"/>
        </w:rPr>
      </w:pPr>
      <w:r w:rsidRPr="00191CE9">
        <w:rPr>
          <w:rFonts w:ascii="Calibri" w:eastAsia="ArialUnicodeMS" w:hAnsi="Calibri"/>
        </w:rPr>
        <w:t xml:space="preserve">Verificada esta solicitud se le ha encontrado conforme y habiéndose cancelado los derechos correspondientes, se ha ordenado la respectiva inscripción en el Registro Regional  de....................... con el Nº ....................... </w:t>
      </w:r>
    </w:p>
    <w:p w:rsidR="00254EB9" w:rsidRPr="00191CE9" w:rsidRDefault="00254EB9" w:rsidP="005C78EF">
      <w:pPr>
        <w:autoSpaceDE w:val="0"/>
        <w:autoSpaceDN w:val="0"/>
        <w:adjustRightInd w:val="0"/>
        <w:rPr>
          <w:rFonts w:ascii="Calibri" w:eastAsia="ArialUnicodeMS" w:hAnsi="Calibri"/>
        </w:rPr>
      </w:pPr>
      <w:r>
        <w:rPr>
          <w:rFonts w:ascii="Calibri" w:eastAsia="ArialUnicodeMS" w:hAnsi="Calibri"/>
        </w:rPr>
        <w:t>F</w:t>
      </w:r>
      <w:r w:rsidRPr="00191CE9">
        <w:rPr>
          <w:rFonts w:ascii="Calibri" w:eastAsia="ArialUnicodeMS" w:hAnsi="Calibri"/>
        </w:rPr>
        <w:t>echa .......................</w:t>
      </w:r>
      <w:r>
        <w:rPr>
          <w:rFonts w:ascii="Calibri" w:eastAsia="ArialUnicodeMS" w:hAnsi="Calibri"/>
        </w:rPr>
        <w:t>................</w:t>
      </w:r>
    </w:p>
    <w:p w:rsidR="00254EB9" w:rsidRPr="00191CE9" w:rsidRDefault="00254EB9" w:rsidP="005C78EF">
      <w:pPr>
        <w:autoSpaceDE w:val="0"/>
        <w:autoSpaceDN w:val="0"/>
        <w:adjustRightInd w:val="0"/>
        <w:rPr>
          <w:rFonts w:ascii="Calibri" w:eastAsia="ArialUnicodeMS" w:hAnsi="Calibri"/>
        </w:rPr>
      </w:pPr>
      <w:r w:rsidRPr="00191CE9">
        <w:rPr>
          <w:rFonts w:ascii="Calibri" w:eastAsia="ArialUnicodeMS" w:hAnsi="Calibri"/>
        </w:rPr>
        <w:t>Y en el Registro del Consejo Nacional con el Nº ................................ Fecha ..............................</w:t>
      </w:r>
      <w:r>
        <w:rPr>
          <w:rFonts w:ascii="Calibri" w:eastAsia="ArialUnicodeMS" w:hAnsi="Calibri"/>
        </w:rPr>
        <w:t>............</w:t>
      </w:r>
    </w:p>
    <w:p w:rsidR="00254EB9" w:rsidRPr="00191CE9" w:rsidRDefault="00254EB9" w:rsidP="005C78EF">
      <w:pPr>
        <w:tabs>
          <w:tab w:val="center" w:pos="3119"/>
        </w:tabs>
        <w:jc w:val="both"/>
        <w:rPr>
          <w:rFonts w:ascii="Calibri" w:hAnsi="Calibri"/>
          <w:sz w:val="28"/>
          <w:szCs w:val="28"/>
        </w:rPr>
      </w:pPr>
    </w:p>
    <w:p w:rsidR="00254EB9" w:rsidRPr="00191CE9" w:rsidRDefault="00254EB9" w:rsidP="005C78EF">
      <w:pPr>
        <w:tabs>
          <w:tab w:val="center" w:pos="3119"/>
        </w:tabs>
        <w:jc w:val="both"/>
        <w:rPr>
          <w:rFonts w:ascii="Calibri" w:hAnsi="Calibri"/>
          <w:b/>
        </w:rPr>
      </w:pPr>
      <w:r w:rsidRPr="00191CE9">
        <w:rPr>
          <w:rFonts w:ascii="Calibri" w:hAnsi="Calibri"/>
          <w:b/>
        </w:rPr>
        <w:t>REALIZADO POR:                                                                                 FECHA:</w:t>
      </w:r>
    </w:p>
    <w:sectPr w:rsidR="00254EB9" w:rsidRPr="00191CE9" w:rsidSect="0057427A">
      <w:pgSz w:w="12240" w:h="15840"/>
      <w:pgMar w:top="180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536"/>
    <w:rsid w:val="00003AC2"/>
    <w:rsid w:val="00003B17"/>
    <w:rsid w:val="00004134"/>
    <w:rsid w:val="00004625"/>
    <w:rsid w:val="00006EB3"/>
    <w:rsid w:val="00017E83"/>
    <w:rsid w:val="000206E4"/>
    <w:rsid w:val="00021B90"/>
    <w:rsid w:val="00023F75"/>
    <w:rsid w:val="00025AF4"/>
    <w:rsid w:val="000317C0"/>
    <w:rsid w:val="0003195D"/>
    <w:rsid w:val="0003219F"/>
    <w:rsid w:val="00035527"/>
    <w:rsid w:val="0003562E"/>
    <w:rsid w:val="00036ADF"/>
    <w:rsid w:val="00037037"/>
    <w:rsid w:val="00037527"/>
    <w:rsid w:val="000420DE"/>
    <w:rsid w:val="00044282"/>
    <w:rsid w:val="00046AF2"/>
    <w:rsid w:val="00046D75"/>
    <w:rsid w:val="00053F89"/>
    <w:rsid w:val="0005451F"/>
    <w:rsid w:val="00054C35"/>
    <w:rsid w:val="000553D3"/>
    <w:rsid w:val="00064538"/>
    <w:rsid w:val="00075211"/>
    <w:rsid w:val="00075D37"/>
    <w:rsid w:val="000777B8"/>
    <w:rsid w:val="00077E30"/>
    <w:rsid w:val="00080560"/>
    <w:rsid w:val="00081417"/>
    <w:rsid w:val="00081725"/>
    <w:rsid w:val="00081E6A"/>
    <w:rsid w:val="00082635"/>
    <w:rsid w:val="00082CB5"/>
    <w:rsid w:val="000858DC"/>
    <w:rsid w:val="0008779F"/>
    <w:rsid w:val="00093C0A"/>
    <w:rsid w:val="00095426"/>
    <w:rsid w:val="000A116B"/>
    <w:rsid w:val="000A1488"/>
    <w:rsid w:val="000A2275"/>
    <w:rsid w:val="000A2348"/>
    <w:rsid w:val="000A2AD7"/>
    <w:rsid w:val="000A2B6B"/>
    <w:rsid w:val="000A5001"/>
    <w:rsid w:val="000A5FA2"/>
    <w:rsid w:val="000A7570"/>
    <w:rsid w:val="000A7F48"/>
    <w:rsid w:val="000B0EC6"/>
    <w:rsid w:val="000B2F4A"/>
    <w:rsid w:val="000B6E06"/>
    <w:rsid w:val="000C01AB"/>
    <w:rsid w:val="000C5155"/>
    <w:rsid w:val="000C6A05"/>
    <w:rsid w:val="000C7625"/>
    <w:rsid w:val="000C7FB4"/>
    <w:rsid w:val="000D1125"/>
    <w:rsid w:val="000D1FD7"/>
    <w:rsid w:val="000D21B0"/>
    <w:rsid w:val="000D3584"/>
    <w:rsid w:val="000D3921"/>
    <w:rsid w:val="000D5636"/>
    <w:rsid w:val="000D75F2"/>
    <w:rsid w:val="000E045D"/>
    <w:rsid w:val="000E0894"/>
    <w:rsid w:val="000E1897"/>
    <w:rsid w:val="000E2F20"/>
    <w:rsid w:val="000F045F"/>
    <w:rsid w:val="000F0EE1"/>
    <w:rsid w:val="000F10F7"/>
    <w:rsid w:val="000F1672"/>
    <w:rsid w:val="000F31AC"/>
    <w:rsid w:val="000F3E1C"/>
    <w:rsid w:val="000F562E"/>
    <w:rsid w:val="000F58D0"/>
    <w:rsid w:val="000F5ACF"/>
    <w:rsid w:val="000F6C1F"/>
    <w:rsid w:val="000F7143"/>
    <w:rsid w:val="00103144"/>
    <w:rsid w:val="00103A3F"/>
    <w:rsid w:val="00105120"/>
    <w:rsid w:val="00106D1F"/>
    <w:rsid w:val="00111616"/>
    <w:rsid w:val="00111E6F"/>
    <w:rsid w:val="00116514"/>
    <w:rsid w:val="0012080E"/>
    <w:rsid w:val="00120E10"/>
    <w:rsid w:val="0012202D"/>
    <w:rsid w:val="00123A50"/>
    <w:rsid w:val="00125770"/>
    <w:rsid w:val="001304DB"/>
    <w:rsid w:val="001318B5"/>
    <w:rsid w:val="0013678E"/>
    <w:rsid w:val="00136FE9"/>
    <w:rsid w:val="001379A4"/>
    <w:rsid w:val="00140248"/>
    <w:rsid w:val="00140B28"/>
    <w:rsid w:val="00142AE3"/>
    <w:rsid w:val="001447F6"/>
    <w:rsid w:val="00151084"/>
    <w:rsid w:val="00151C5E"/>
    <w:rsid w:val="00152194"/>
    <w:rsid w:val="001541C4"/>
    <w:rsid w:val="00154CF5"/>
    <w:rsid w:val="001550E7"/>
    <w:rsid w:val="00161076"/>
    <w:rsid w:val="00161868"/>
    <w:rsid w:val="001634F7"/>
    <w:rsid w:val="00163F6E"/>
    <w:rsid w:val="00164E8E"/>
    <w:rsid w:val="00165C35"/>
    <w:rsid w:val="0017148B"/>
    <w:rsid w:val="00171D2C"/>
    <w:rsid w:val="001773C9"/>
    <w:rsid w:val="001777CF"/>
    <w:rsid w:val="001836DF"/>
    <w:rsid w:val="00185AD9"/>
    <w:rsid w:val="001875A0"/>
    <w:rsid w:val="00190C23"/>
    <w:rsid w:val="00191CE9"/>
    <w:rsid w:val="001940EA"/>
    <w:rsid w:val="001950EB"/>
    <w:rsid w:val="001955E0"/>
    <w:rsid w:val="00197888"/>
    <w:rsid w:val="001A3507"/>
    <w:rsid w:val="001A355B"/>
    <w:rsid w:val="001A48EB"/>
    <w:rsid w:val="001A4F90"/>
    <w:rsid w:val="001A7F2D"/>
    <w:rsid w:val="001B1C8D"/>
    <w:rsid w:val="001B1FF5"/>
    <w:rsid w:val="001B70C8"/>
    <w:rsid w:val="001B71E0"/>
    <w:rsid w:val="001C285B"/>
    <w:rsid w:val="001C2929"/>
    <w:rsid w:val="001C303E"/>
    <w:rsid w:val="001C434E"/>
    <w:rsid w:val="001C46C7"/>
    <w:rsid w:val="001C50B1"/>
    <w:rsid w:val="001C7760"/>
    <w:rsid w:val="001D0A2A"/>
    <w:rsid w:val="001D2971"/>
    <w:rsid w:val="001D2A72"/>
    <w:rsid w:val="001D3074"/>
    <w:rsid w:val="001D3F7D"/>
    <w:rsid w:val="001D446E"/>
    <w:rsid w:val="001D633E"/>
    <w:rsid w:val="001D6D6D"/>
    <w:rsid w:val="001D7DB9"/>
    <w:rsid w:val="001E04C9"/>
    <w:rsid w:val="001E1303"/>
    <w:rsid w:val="001E3FF1"/>
    <w:rsid w:val="001E6CAD"/>
    <w:rsid w:val="001F0E57"/>
    <w:rsid w:val="001F0F4C"/>
    <w:rsid w:val="001F1BF0"/>
    <w:rsid w:val="001F1E24"/>
    <w:rsid w:val="001F4A8C"/>
    <w:rsid w:val="001F5AF7"/>
    <w:rsid w:val="001F6D3A"/>
    <w:rsid w:val="00200DC2"/>
    <w:rsid w:val="00201981"/>
    <w:rsid w:val="00202F69"/>
    <w:rsid w:val="002034A2"/>
    <w:rsid w:val="00207061"/>
    <w:rsid w:val="00207DBD"/>
    <w:rsid w:val="00210CDD"/>
    <w:rsid w:val="002126CE"/>
    <w:rsid w:val="00212835"/>
    <w:rsid w:val="00212EC8"/>
    <w:rsid w:val="002137EA"/>
    <w:rsid w:val="00213D57"/>
    <w:rsid w:val="0021525E"/>
    <w:rsid w:val="002162C5"/>
    <w:rsid w:val="00216AA2"/>
    <w:rsid w:val="00216ED3"/>
    <w:rsid w:val="002173FE"/>
    <w:rsid w:val="00222C2D"/>
    <w:rsid w:val="00222D01"/>
    <w:rsid w:val="00222EA1"/>
    <w:rsid w:val="00230D21"/>
    <w:rsid w:val="0023161B"/>
    <w:rsid w:val="00232E52"/>
    <w:rsid w:val="00233718"/>
    <w:rsid w:val="00234C0A"/>
    <w:rsid w:val="00236C08"/>
    <w:rsid w:val="00241124"/>
    <w:rsid w:val="00243C69"/>
    <w:rsid w:val="00244696"/>
    <w:rsid w:val="00246701"/>
    <w:rsid w:val="00246BC2"/>
    <w:rsid w:val="00246C32"/>
    <w:rsid w:val="00250CEE"/>
    <w:rsid w:val="0025233A"/>
    <w:rsid w:val="00254EB9"/>
    <w:rsid w:val="00255CF2"/>
    <w:rsid w:val="00256488"/>
    <w:rsid w:val="00256731"/>
    <w:rsid w:val="00256D57"/>
    <w:rsid w:val="00260F5B"/>
    <w:rsid w:val="00261D35"/>
    <w:rsid w:val="00261E67"/>
    <w:rsid w:val="0026264F"/>
    <w:rsid w:val="0026395E"/>
    <w:rsid w:val="00270689"/>
    <w:rsid w:val="002728DD"/>
    <w:rsid w:val="00276328"/>
    <w:rsid w:val="00276E85"/>
    <w:rsid w:val="00281207"/>
    <w:rsid w:val="00281229"/>
    <w:rsid w:val="002820E7"/>
    <w:rsid w:val="00282783"/>
    <w:rsid w:val="00282E0A"/>
    <w:rsid w:val="00284E4F"/>
    <w:rsid w:val="002855CA"/>
    <w:rsid w:val="0028579B"/>
    <w:rsid w:val="00285979"/>
    <w:rsid w:val="00285A11"/>
    <w:rsid w:val="002912BA"/>
    <w:rsid w:val="00295FA6"/>
    <w:rsid w:val="00296DC9"/>
    <w:rsid w:val="002A142C"/>
    <w:rsid w:val="002A1820"/>
    <w:rsid w:val="002A209C"/>
    <w:rsid w:val="002A3149"/>
    <w:rsid w:val="002A3770"/>
    <w:rsid w:val="002A43B6"/>
    <w:rsid w:val="002A54E7"/>
    <w:rsid w:val="002A6AE1"/>
    <w:rsid w:val="002A736D"/>
    <w:rsid w:val="002B0DCF"/>
    <w:rsid w:val="002B4A0E"/>
    <w:rsid w:val="002B6534"/>
    <w:rsid w:val="002C2AF3"/>
    <w:rsid w:val="002C43DF"/>
    <w:rsid w:val="002C47DE"/>
    <w:rsid w:val="002C4F05"/>
    <w:rsid w:val="002C5B01"/>
    <w:rsid w:val="002D1DDA"/>
    <w:rsid w:val="002D615F"/>
    <w:rsid w:val="002D6DFD"/>
    <w:rsid w:val="002E10AF"/>
    <w:rsid w:val="002E12E1"/>
    <w:rsid w:val="002E3A3E"/>
    <w:rsid w:val="002E7335"/>
    <w:rsid w:val="002E7C8C"/>
    <w:rsid w:val="002E7F81"/>
    <w:rsid w:val="002F168D"/>
    <w:rsid w:val="002F1A8F"/>
    <w:rsid w:val="002F3DC7"/>
    <w:rsid w:val="002F46DA"/>
    <w:rsid w:val="002F6EF1"/>
    <w:rsid w:val="002F7221"/>
    <w:rsid w:val="002F7588"/>
    <w:rsid w:val="002F7EF3"/>
    <w:rsid w:val="00300598"/>
    <w:rsid w:val="003057C0"/>
    <w:rsid w:val="00306E4A"/>
    <w:rsid w:val="003071CA"/>
    <w:rsid w:val="00311EAA"/>
    <w:rsid w:val="00313A94"/>
    <w:rsid w:val="00314C3C"/>
    <w:rsid w:val="00314F75"/>
    <w:rsid w:val="003176DD"/>
    <w:rsid w:val="00317967"/>
    <w:rsid w:val="0032160C"/>
    <w:rsid w:val="003216D0"/>
    <w:rsid w:val="00321DD5"/>
    <w:rsid w:val="003230A2"/>
    <w:rsid w:val="00323986"/>
    <w:rsid w:val="00325833"/>
    <w:rsid w:val="00325EB6"/>
    <w:rsid w:val="003272F5"/>
    <w:rsid w:val="00327828"/>
    <w:rsid w:val="00330B23"/>
    <w:rsid w:val="00330BCD"/>
    <w:rsid w:val="00332258"/>
    <w:rsid w:val="00334D01"/>
    <w:rsid w:val="0033646F"/>
    <w:rsid w:val="003369C8"/>
    <w:rsid w:val="00337151"/>
    <w:rsid w:val="00337C24"/>
    <w:rsid w:val="00340130"/>
    <w:rsid w:val="00341AF2"/>
    <w:rsid w:val="00341C20"/>
    <w:rsid w:val="00343ECC"/>
    <w:rsid w:val="00345AD8"/>
    <w:rsid w:val="00346CEB"/>
    <w:rsid w:val="00347AFE"/>
    <w:rsid w:val="00351FF3"/>
    <w:rsid w:val="0035405D"/>
    <w:rsid w:val="003545F6"/>
    <w:rsid w:val="00357898"/>
    <w:rsid w:val="00357B29"/>
    <w:rsid w:val="00360EC4"/>
    <w:rsid w:val="00362BD3"/>
    <w:rsid w:val="003637CE"/>
    <w:rsid w:val="00365058"/>
    <w:rsid w:val="00370275"/>
    <w:rsid w:val="00372F40"/>
    <w:rsid w:val="00372FD2"/>
    <w:rsid w:val="00374B09"/>
    <w:rsid w:val="0037550D"/>
    <w:rsid w:val="00380FD2"/>
    <w:rsid w:val="003854DA"/>
    <w:rsid w:val="00387614"/>
    <w:rsid w:val="00390A3B"/>
    <w:rsid w:val="0039116F"/>
    <w:rsid w:val="003926D8"/>
    <w:rsid w:val="00394C39"/>
    <w:rsid w:val="0039618A"/>
    <w:rsid w:val="00396531"/>
    <w:rsid w:val="00396FBF"/>
    <w:rsid w:val="003A0A18"/>
    <w:rsid w:val="003A3FF2"/>
    <w:rsid w:val="003A58AC"/>
    <w:rsid w:val="003A6184"/>
    <w:rsid w:val="003A6D2E"/>
    <w:rsid w:val="003B0FF3"/>
    <w:rsid w:val="003B1C0C"/>
    <w:rsid w:val="003B271E"/>
    <w:rsid w:val="003B3788"/>
    <w:rsid w:val="003B55C5"/>
    <w:rsid w:val="003B734E"/>
    <w:rsid w:val="003C2099"/>
    <w:rsid w:val="003C7158"/>
    <w:rsid w:val="003C72A6"/>
    <w:rsid w:val="003C72ED"/>
    <w:rsid w:val="003C7A0A"/>
    <w:rsid w:val="003D11AA"/>
    <w:rsid w:val="003D32AB"/>
    <w:rsid w:val="003D47A5"/>
    <w:rsid w:val="003D4B72"/>
    <w:rsid w:val="003D5FF2"/>
    <w:rsid w:val="003E60D9"/>
    <w:rsid w:val="003E660D"/>
    <w:rsid w:val="003E6D58"/>
    <w:rsid w:val="003E74EC"/>
    <w:rsid w:val="003F114F"/>
    <w:rsid w:val="003F17BB"/>
    <w:rsid w:val="003F2610"/>
    <w:rsid w:val="003F261D"/>
    <w:rsid w:val="003F2A0F"/>
    <w:rsid w:val="003F2B59"/>
    <w:rsid w:val="003F2D74"/>
    <w:rsid w:val="003F3983"/>
    <w:rsid w:val="003F4B45"/>
    <w:rsid w:val="00400202"/>
    <w:rsid w:val="004024C4"/>
    <w:rsid w:val="00403C95"/>
    <w:rsid w:val="004055AD"/>
    <w:rsid w:val="00406D67"/>
    <w:rsid w:val="00407088"/>
    <w:rsid w:val="00412205"/>
    <w:rsid w:val="004122D1"/>
    <w:rsid w:val="00413250"/>
    <w:rsid w:val="004135EA"/>
    <w:rsid w:val="004136C3"/>
    <w:rsid w:val="0041760E"/>
    <w:rsid w:val="00417D06"/>
    <w:rsid w:val="00420F38"/>
    <w:rsid w:val="00421053"/>
    <w:rsid w:val="004240C6"/>
    <w:rsid w:val="00424323"/>
    <w:rsid w:val="004258A8"/>
    <w:rsid w:val="00426A78"/>
    <w:rsid w:val="00427974"/>
    <w:rsid w:val="00430182"/>
    <w:rsid w:val="004326BA"/>
    <w:rsid w:val="004328E5"/>
    <w:rsid w:val="00434A50"/>
    <w:rsid w:val="00437925"/>
    <w:rsid w:val="004417EE"/>
    <w:rsid w:val="00441837"/>
    <w:rsid w:val="004464E5"/>
    <w:rsid w:val="00447AFD"/>
    <w:rsid w:val="00447EFF"/>
    <w:rsid w:val="00451CAE"/>
    <w:rsid w:val="004528A1"/>
    <w:rsid w:val="0045324A"/>
    <w:rsid w:val="00453483"/>
    <w:rsid w:val="00453982"/>
    <w:rsid w:val="00453D2C"/>
    <w:rsid w:val="00455194"/>
    <w:rsid w:val="00455BEB"/>
    <w:rsid w:val="004577D3"/>
    <w:rsid w:val="004615FC"/>
    <w:rsid w:val="00462471"/>
    <w:rsid w:val="00464244"/>
    <w:rsid w:val="004645BD"/>
    <w:rsid w:val="0046566A"/>
    <w:rsid w:val="004706BB"/>
    <w:rsid w:val="004744CD"/>
    <w:rsid w:val="0047504C"/>
    <w:rsid w:val="00477F93"/>
    <w:rsid w:val="00483D7B"/>
    <w:rsid w:val="00486DF2"/>
    <w:rsid w:val="004910A6"/>
    <w:rsid w:val="004912AC"/>
    <w:rsid w:val="00492831"/>
    <w:rsid w:val="004964C9"/>
    <w:rsid w:val="00496716"/>
    <w:rsid w:val="004A2CF1"/>
    <w:rsid w:val="004A6AE2"/>
    <w:rsid w:val="004B0724"/>
    <w:rsid w:val="004B0AA9"/>
    <w:rsid w:val="004B0D43"/>
    <w:rsid w:val="004B348E"/>
    <w:rsid w:val="004B3EA9"/>
    <w:rsid w:val="004B4375"/>
    <w:rsid w:val="004B5580"/>
    <w:rsid w:val="004B6E22"/>
    <w:rsid w:val="004C1165"/>
    <w:rsid w:val="004C4046"/>
    <w:rsid w:val="004C61ED"/>
    <w:rsid w:val="004D3D62"/>
    <w:rsid w:val="004D4B4E"/>
    <w:rsid w:val="004D5795"/>
    <w:rsid w:val="004D5919"/>
    <w:rsid w:val="004E18AE"/>
    <w:rsid w:val="004E3067"/>
    <w:rsid w:val="004E417E"/>
    <w:rsid w:val="004E5C43"/>
    <w:rsid w:val="004E5D03"/>
    <w:rsid w:val="004E7E0D"/>
    <w:rsid w:val="004F3CC4"/>
    <w:rsid w:val="004F43B9"/>
    <w:rsid w:val="004F4CFF"/>
    <w:rsid w:val="004F5A96"/>
    <w:rsid w:val="00500486"/>
    <w:rsid w:val="005015FF"/>
    <w:rsid w:val="00506E40"/>
    <w:rsid w:val="00511052"/>
    <w:rsid w:val="005122AF"/>
    <w:rsid w:val="00512C5B"/>
    <w:rsid w:val="00513D23"/>
    <w:rsid w:val="00516B51"/>
    <w:rsid w:val="00516F41"/>
    <w:rsid w:val="00521CF0"/>
    <w:rsid w:val="005227DB"/>
    <w:rsid w:val="005254E0"/>
    <w:rsid w:val="00530090"/>
    <w:rsid w:val="0053166F"/>
    <w:rsid w:val="0053192C"/>
    <w:rsid w:val="00532282"/>
    <w:rsid w:val="00535CA6"/>
    <w:rsid w:val="00540BE6"/>
    <w:rsid w:val="00542854"/>
    <w:rsid w:val="005454B6"/>
    <w:rsid w:val="00546779"/>
    <w:rsid w:val="00547081"/>
    <w:rsid w:val="00552013"/>
    <w:rsid w:val="00554C31"/>
    <w:rsid w:val="0056074A"/>
    <w:rsid w:val="00561705"/>
    <w:rsid w:val="005624D9"/>
    <w:rsid w:val="00563E04"/>
    <w:rsid w:val="005650D2"/>
    <w:rsid w:val="00565695"/>
    <w:rsid w:val="00567DF4"/>
    <w:rsid w:val="00571B2F"/>
    <w:rsid w:val="0057427A"/>
    <w:rsid w:val="005758EB"/>
    <w:rsid w:val="00580EFF"/>
    <w:rsid w:val="00581835"/>
    <w:rsid w:val="0058438B"/>
    <w:rsid w:val="00584BF8"/>
    <w:rsid w:val="00584C19"/>
    <w:rsid w:val="00584FB2"/>
    <w:rsid w:val="005873DE"/>
    <w:rsid w:val="00590A9C"/>
    <w:rsid w:val="00591C9D"/>
    <w:rsid w:val="005920B2"/>
    <w:rsid w:val="005934D0"/>
    <w:rsid w:val="005976F9"/>
    <w:rsid w:val="005977AE"/>
    <w:rsid w:val="005A32E2"/>
    <w:rsid w:val="005A40CF"/>
    <w:rsid w:val="005A4324"/>
    <w:rsid w:val="005A6B4A"/>
    <w:rsid w:val="005A76B1"/>
    <w:rsid w:val="005B19A9"/>
    <w:rsid w:val="005B277D"/>
    <w:rsid w:val="005B3A64"/>
    <w:rsid w:val="005B50E2"/>
    <w:rsid w:val="005B6590"/>
    <w:rsid w:val="005C1315"/>
    <w:rsid w:val="005C1D0C"/>
    <w:rsid w:val="005C1FC3"/>
    <w:rsid w:val="005C4510"/>
    <w:rsid w:val="005C49A8"/>
    <w:rsid w:val="005C5ED3"/>
    <w:rsid w:val="005C78EF"/>
    <w:rsid w:val="005C7C82"/>
    <w:rsid w:val="005E05E6"/>
    <w:rsid w:val="005E7539"/>
    <w:rsid w:val="005E7679"/>
    <w:rsid w:val="005F197E"/>
    <w:rsid w:val="005F3164"/>
    <w:rsid w:val="005F3A5E"/>
    <w:rsid w:val="005F4F1C"/>
    <w:rsid w:val="005F57E8"/>
    <w:rsid w:val="005F5D47"/>
    <w:rsid w:val="005F6EB2"/>
    <w:rsid w:val="005F6F98"/>
    <w:rsid w:val="006005F5"/>
    <w:rsid w:val="006047E3"/>
    <w:rsid w:val="00606238"/>
    <w:rsid w:val="0060650A"/>
    <w:rsid w:val="00611F48"/>
    <w:rsid w:val="00612B41"/>
    <w:rsid w:val="00613095"/>
    <w:rsid w:val="00613318"/>
    <w:rsid w:val="00613699"/>
    <w:rsid w:val="0061406D"/>
    <w:rsid w:val="00614515"/>
    <w:rsid w:val="00617D0A"/>
    <w:rsid w:val="00622837"/>
    <w:rsid w:val="00623882"/>
    <w:rsid w:val="006240C8"/>
    <w:rsid w:val="00624156"/>
    <w:rsid w:val="006243CA"/>
    <w:rsid w:val="0063111F"/>
    <w:rsid w:val="0063281F"/>
    <w:rsid w:val="00633707"/>
    <w:rsid w:val="006347C1"/>
    <w:rsid w:val="006349D3"/>
    <w:rsid w:val="00640857"/>
    <w:rsid w:val="00640CB1"/>
    <w:rsid w:val="00641FB6"/>
    <w:rsid w:val="006422C5"/>
    <w:rsid w:val="00642B9C"/>
    <w:rsid w:val="00643552"/>
    <w:rsid w:val="006469C3"/>
    <w:rsid w:val="006500AE"/>
    <w:rsid w:val="00651057"/>
    <w:rsid w:val="00651C88"/>
    <w:rsid w:val="00655B8D"/>
    <w:rsid w:val="00655FDE"/>
    <w:rsid w:val="00657441"/>
    <w:rsid w:val="00657EB2"/>
    <w:rsid w:val="00657F39"/>
    <w:rsid w:val="00670059"/>
    <w:rsid w:val="00673AE4"/>
    <w:rsid w:val="00675D01"/>
    <w:rsid w:val="00677CF2"/>
    <w:rsid w:val="00677E65"/>
    <w:rsid w:val="00680108"/>
    <w:rsid w:val="006808D9"/>
    <w:rsid w:val="00680F5E"/>
    <w:rsid w:val="00682713"/>
    <w:rsid w:val="00686A65"/>
    <w:rsid w:val="00687992"/>
    <w:rsid w:val="00693B7B"/>
    <w:rsid w:val="00694822"/>
    <w:rsid w:val="0069743A"/>
    <w:rsid w:val="006A3A0C"/>
    <w:rsid w:val="006A50E4"/>
    <w:rsid w:val="006A626F"/>
    <w:rsid w:val="006B2DF0"/>
    <w:rsid w:val="006B3A9A"/>
    <w:rsid w:val="006B6345"/>
    <w:rsid w:val="006C05F6"/>
    <w:rsid w:val="006C06E3"/>
    <w:rsid w:val="006C0A0B"/>
    <w:rsid w:val="006C0C42"/>
    <w:rsid w:val="006C1D41"/>
    <w:rsid w:val="006C370B"/>
    <w:rsid w:val="006C4611"/>
    <w:rsid w:val="006D5B89"/>
    <w:rsid w:val="006E200C"/>
    <w:rsid w:val="006E2D23"/>
    <w:rsid w:val="006E2EE2"/>
    <w:rsid w:val="006E34A4"/>
    <w:rsid w:val="006E5882"/>
    <w:rsid w:val="006E5D85"/>
    <w:rsid w:val="006F2291"/>
    <w:rsid w:val="006F2409"/>
    <w:rsid w:val="006F3D43"/>
    <w:rsid w:val="006F414F"/>
    <w:rsid w:val="006F43E4"/>
    <w:rsid w:val="006F542F"/>
    <w:rsid w:val="006F6A44"/>
    <w:rsid w:val="006F6E62"/>
    <w:rsid w:val="00700262"/>
    <w:rsid w:val="007042BC"/>
    <w:rsid w:val="00705842"/>
    <w:rsid w:val="00706114"/>
    <w:rsid w:val="00706ECC"/>
    <w:rsid w:val="0071191E"/>
    <w:rsid w:val="007120A4"/>
    <w:rsid w:val="007153DB"/>
    <w:rsid w:val="0071546E"/>
    <w:rsid w:val="00716411"/>
    <w:rsid w:val="00716B62"/>
    <w:rsid w:val="00720423"/>
    <w:rsid w:val="007225F8"/>
    <w:rsid w:val="007227DD"/>
    <w:rsid w:val="007238A5"/>
    <w:rsid w:val="00724A7D"/>
    <w:rsid w:val="00725B19"/>
    <w:rsid w:val="00726158"/>
    <w:rsid w:val="00726204"/>
    <w:rsid w:val="00726208"/>
    <w:rsid w:val="007263A2"/>
    <w:rsid w:val="00731D83"/>
    <w:rsid w:val="00732A3C"/>
    <w:rsid w:val="00734183"/>
    <w:rsid w:val="00734BB4"/>
    <w:rsid w:val="00736670"/>
    <w:rsid w:val="007372B0"/>
    <w:rsid w:val="00737EBC"/>
    <w:rsid w:val="00743ADD"/>
    <w:rsid w:val="0074547A"/>
    <w:rsid w:val="00745DC6"/>
    <w:rsid w:val="00747D7C"/>
    <w:rsid w:val="007541D1"/>
    <w:rsid w:val="0075531D"/>
    <w:rsid w:val="0076087A"/>
    <w:rsid w:val="00760BD6"/>
    <w:rsid w:val="00763763"/>
    <w:rsid w:val="00763B9A"/>
    <w:rsid w:val="007648D7"/>
    <w:rsid w:val="00764DF3"/>
    <w:rsid w:val="007655AA"/>
    <w:rsid w:val="00765C82"/>
    <w:rsid w:val="0077108C"/>
    <w:rsid w:val="007711CB"/>
    <w:rsid w:val="00771893"/>
    <w:rsid w:val="007729DC"/>
    <w:rsid w:val="00774D92"/>
    <w:rsid w:val="00775424"/>
    <w:rsid w:val="00776610"/>
    <w:rsid w:val="0077746E"/>
    <w:rsid w:val="00780C9A"/>
    <w:rsid w:val="00780DA2"/>
    <w:rsid w:val="007844D9"/>
    <w:rsid w:val="00790907"/>
    <w:rsid w:val="00791D2E"/>
    <w:rsid w:val="00793266"/>
    <w:rsid w:val="00793413"/>
    <w:rsid w:val="00794196"/>
    <w:rsid w:val="00794699"/>
    <w:rsid w:val="007960DC"/>
    <w:rsid w:val="00796348"/>
    <w:rsid w:val="007970DE"/>
    <w:rsid w:val="00797494"/>
    <w:rsid w:val="00797CB6"/>
    <w:rsid w:val="007A0C55"/>
    <w:rsid w:val="007A0FC5"/>
    <w:rsid w:val="007A2160"/>
    <w:rsid w:val="007A4BAB"/>
    <w:rsid w:val="007A6313"/>
    <w:rsid w:val="007A7350"/>
    <w:rsid w:val="007B0B4D"/>
    <w:rsid w:val="007B41A3"/>
    <w:rsid w:val="007B52E1"/>
    <w:rsid w:val="007B70D2"/>
    <w:rsid w:val="007C182A"/>
    <w:rsid w:val="007C18CA"/>
    <w:rsid w:val="007C2F7C"/>
    <w:rsid w:val="007C465D"/>
    <w:rsid w:val="007C481C"/>
    <w:rsid w:val="007C6838"/>
    <w:rsid w:val="007C6A46"/>
    <w:rsid w:val="007D1D58"/>
    <w:rsid w:val="007D2F52"/>
    <w:rsid w:val="007D483B"/>
    <w:rsid w:val="007D4AF0"/>
    <w:rsid w:val="007D59CE"/>
    <w:rsid w:val="007D7483"/>
    <w:rsid w:val="007E133E"/>
    <w:rsid w:val="007E1FBF"/>
    <w:rsid w:val="007E21C3"/>
    <w:rsid w:val="007E2292"/>
    <w:rsid w:val="007E30D0"/>
    <w:rsid w:val="007E61F9"/>
    <w:rsid w:val="007F12D5"/>
    <w:rsid w:val="007F2531"/>
    <w:rsid w:val="007F2814"/>
    <w:rsid w:val="007F4CF5"/>
    <w:rsid w:val="007F4D54"/>
    <w:rsid w:val="007F6DB8"/>
    <w:rsid w:val="0080008F"/>
    <w:rsid w:val="0080090C"/>
    <w:rsid w:val="00800E9E"/>
    <w:rsid w:val="00801938"/>
    <w:rsid w:val="00805392"/>
    <w:rsid w:val="008053EA"/>
    <w:rsid w:val="008108FF"/>
    <w:rsid w:val="0081375D"/>
    <w:rsid w:val="0082151D"/>
    <w:rsid w:val="00821944"/>
    <w:rsid w:val="008222AB"/>
    <w:rsid w:val="008228F4"/>
    <w:rsid w:val="00824DF8"/>
    <w:rsid w:val="00825189"/>
    <w:rsid w:val="00826004"/>
    <w:rsid w:val="0082675C"/>
    <w:rsid w:val="00826A16"/>
    <w:rsid w:val="008301BA"/>
    <w:rsid w:val="00833070"/>
    <w:rsid w:val="00836953"/>
    <w:rsid w:val="0083795D"/>
    <w:rsid w:val="00844A32"/>
    <w:rsid w:val="008462B2"/>
    <w:rsid w:val="00847352"/>
    <w:rsid w:val="0084777E"/>
    <w:rsid w:val="00847FA2"/>
    <w:rsid w:val="00853C2E"/>
    <w:rsid w:val="00854B7B"/>
    <w:rsid w:val="00855670"/>
    <w:rsid w:val="00856042"/>
    <w:rsid w:val="00856133"/>
    <w:rsid w:val="00863ECF"/>
    <w:rsid w:val="0086622C"/>
    <w:rsid w:val="00870D70"/>
    <w:rsid w:val="00873C5B"/>
    <w:rsid w:val="00875114"/>
    <w:rsid w:val="00875B13"/>
    <w:rsid w:val="008761FA"/>
    <w:rsid w:val="008812B3"/>
    <w:rsid w:val="008903BF"/>
    <w:rsid w:val="0089091C"/>
    <w:rsid w:val="00891E62"/>
    <w:rsid w:val="00892834"/>
    <w:rsid w:val="00896D58"/>
    <w:rsid w:val="008A0707"/>
    <w:rsid w:val="008A0BCB"/>
    <w:rsid w:val="008A2F02"/>
    <w:rsid w:val="008A358D"/>
    <w:rsid w:val="008A367F"/>
    <w:rsid w:val="008A404E"/>
    <w:rsid w:val="008A5544"/>
    <w:rsid w:val="008A5AE2"/>
    <w:rsid w:val="008A66D6"/>
    <w:rsid w:val="008B002B"/>
    <w:rsid w:val="008B1BFB"/>
    <w:rsid w:val="008B1C52"/>
    <w:rsid w:val="008B2CDE"/>
    <w:rsid w:val="008B3234"/>
    <w:rsid w:val="008B4047"/>
    <w:rsid w:val="008B4074"/>
    <w:rsid w:val="008B45CD"/>
    <w:rsid w:val="008B6BBB"/>
    <w:rsid w:val="008B73B9"/>
    <w:rsid w:val="008C103D"/>
    <w:rsid w:val="008C29EB"/>
    <w:rsid w:val="008C2ACB"/>
    <w:rsid w:val="008C5A69"/>
    <w:rsid w:val="008D10CD"/>
    <w:rsid w:val="008D1992"/>
    <w:rsid w:val="008D30FD"/>
    <w:rsid w:val="008D6453"/>
    <w:rsid w:val="008E1D0F"/>
    <w:rsid w:val="008E245B"/>
    <w:rsid w:val="008E56E6"/>
    <w:rsid w:val="008E5B1D"/>
    <w:rsid w:val="008E6E5C"/>
    <w:rsid w:val="008F062D"/>
    <w:rsid w:val="008F0732"/>
    <w:rsid w:val="008F1C64"/>
    <w:rsid w:val="008F3BEC"/>
    <w:rsid w:val="008F7909"/>
    <w:rsid w:val="00900DDA"/>
    <w:rsid w:val="00901F06"/>
    <w:rsid w:val="00902683"/>
    <w:rsid w:val="00905332"/>
    <w:rsid w:val="0091055E"/>
    <w:rsid w:val="0091424B"/>
    <w:rsid w:val="009169F3"/>
    <w:rsid w:val="00917595"/>
    <w:rsid w:val="00921EF4"/>
    <w:rsid w:val="0092256C"/>
    <w:rsid w:val="00922DFE"/>
    <w:rsid w:val="009255A6"/>
    <w:rsid w:val="00927AA8"/>
    <w:rsid w:val="009319AD"/>
    <w:rsid w:val="009363B7"/>
    <w:rsid w:val="00942051"/>
    <w:rsid w:val="00942AE6"/>
    <w:rsid w:val="00943BA5"/>
    <w:rsid w:val="00947C6F"/>
    <w:rsid w:val="00947D6A"/>
    <w:rsid w:val="00950A1A"/>
    <w:rsid w:val="009558A4"/>
    <w:rsid w:val="009562DA"/>
    <w:rsid w:val="00956EB2"/>
    <w:rsid w:val="009571F4"/>
    <w:rsid w:val="00957A7E"/>
    <w:rsid w:val="00957D16"/>
    <w:rsid w:val="00962B0B"/>
    <w:rsid w:val="009632FB"/>
    <w:rsid w:val="0096688B"/>
    <w:rsid w:val="0096755C"/>
    <w:rsid w:val="0097103F"/>
    <w:rsid w:val="00971126"/>
    <w:rsid w:val="00973459"/>
    <w:rsid w:val="00973AFE"/>
    <w:rsid w:val="00974FEE"/>
    <w:rsid w:val="009769C5"/>
    <w:rsid w:val="0097713C"/>
    <w:rsid w:val="009833C6"/>
    <w:rsid w:val="009840FA"/>
    <w:rsid w:val="0098514F"/>
    <w:rsid w:val="009852A7"/>
    <w:rsid w:val="00985B7A"/>
    <w:rsid w:val="00986872"/>
    <w:rsid w:val="00987D88"/>
    <w:rsid w:val="0099228F"/>
    <w:rsid w:val="00992D42"/>
    <w:rsid w:val="0099627C"/>
    <w:rsid w:val="0099661D"/>
    <w:rsid w:val="009A189F"/>
    <w:rsid w:val="009A2137"/>
    <w:rsid w:val="009A2504"/>
    <w:rsid w:val="009A25E1"/>
    <w:rsid w:val="009A32EB"/>
    <w:rsid w:val="009A6D1C"/>
    <w:rsid w:val="009A7D10"/>
    <w:rsid w:val="009B1DE5"/>
    <w:rsid w:val="009B1E33"/>
    <w:rsid w:val="009B3BB2"/>
    <w:rsid w:val="009B6287"/>
    <w:rsid w:val="009C03DD"/>
    <w:rsid w:val="009C083D"/>
    <w:rsid w:val="009C085B"/>
    <w:rsid w:val="009C08A7"/>
    <w:rsid w:val="009C0AEC"/>
    <w:rsid w:val="009C22C6"/>
    <w:rsid w:val="009C4793"/>
    <w:rsid w:val="009C72FF"/>
    <w:rsid w:val="009D09AC"/>
    <w:rsid w:val="009D0E6C"/>
    <w:rsid w:val="009D2364"/>
    <w:rsid w:val="009D325F"/>
    <w:rsid w:val="009D4804"/>
    <w:rsid w:val="009D5036"/>
    <w:rsid w:val="009D7430"/>
    <w:rsid w:val="009E0FA1"/>
    <w:rsid w:val="009E35D6"/>
    <w:rsid w:val="009E4E21"/>
    <w:rsid w:val="009E54B9"/>
    <w:rsid w:val="009E5A6B"/>
    <w:rsid w:val="009E5D33"/>
    <w:rsid w:val="009F1B3F"/>
    <w:rsid w:val="009F2669"/>
    <w:rsid w:val="009F266E"/>
    <w:rsid w:val="009F26BA"/>
    <w:rsid w:val="009F304F"/>
    <w:rsid w:val="009F4151"/>
    <w:rsid w:val="009F4E4D"/>
    <w:rsid w:val="009F5008"/>
    <w:rsid w:val="009F68FF"/>
    <w:rsid w:val="00A05D42"/>
    <w:rsid w:val="00A06427"/>
    <w:rsid w:val="00A068C7"/>
    <w:rsid w:val="00A07A1B"/>
    <w:rsid w:val="00A114F1"/>
    <w:rsid w:val="00A114FC"/>
    <w:rsid w:val="00A1295A"/>
    <w:rsid w:val="00A20D74"/>
    <w:rsid w:val="00A30496"/>
    <w:rsid w:val="00A30DB0"/>
    <w:rsid w:val="00A31672"/>
    <w:rsid w:val="00A324F1"/>
    <w:rsid w:val="00A36A15"/>
    <w:rsid w:val="00A37374"/>
    <w:rsid w:val="00A42467"/>
    <w:rsid w:val="00A4270E"/>
    <w:rsid w:val="00A4688B"/>
    <w:rsid w:val="00A51069"/>
    <w:rsid w:val="00A53076"/>
    <w:rsid w:val="00A56F9D"/>
    <w:rsid w:val="00A578DD"/>
    <w:rsid w:val="00A5793E"/>
    <w:rsid w:val="00A57A59"/>
    <w:rsid w:val="00A608AD"/>
    <w:rsid w:val="00A60EA3"/>
    <w:rsid w:val="00A6126F"/>
    <w:rsid w:val="00A617D7"/>
    <w:rsid w:val="00A62DEF"/>
    <w:rsid w:val="00A64B86"/>
    <w:rsid w:val="00A65005"/>
    <w:rsid w:val="00A65BB8"/>
    <w:rsid w:val="00A70597"/>
    <w:rsid w:val="00A70EFE"/>
    <w:rsid w:val="00A72463"/>
    <w:rsid w:val="00A74BDF"/>
    <w:rsid w:val="00A76DC4"/>
    <w:rsid w:val="00A801F7"/>
    <w:rsid w:val="00A82DA7"/>
    <w:rsid w:val="00A832B0"/>
    <w:rsid w:val="00A84EAD"/>
    <w:rsid w:val="00A86544"/>
    <w:rsid w:val="00A8700E"/>
    <w:rsid w:val="00A87390"/>
    <w:rsid w:val="00A90186"/>
    <w:rsid w:val="00A92B42"/>
    <w:rsid w:val="00A92C32"/>
    <w:rsid w:val="00A92CAA"/>
    <w:rsid w:val="00A962CB"/>
    <w:rsid w:val="00A96946"/>
    <w:rsid w:val="00A97BEA"/>
    <w:rsid w:val="00AA1572"/>
    <w:rsid w:val="00AA326D"/>
    <w:rsid w:val="00AA49AC"/>
    <w:rsid w:val="00AA542B"/>
    <w:rsid w:val="00AB0B35"/>
    <w:rsid w:val="00AB0B51"/>
    <w:rsid w:val="00AB14F7"/>
    <w:rsid w:val="00AB207C"/>
    <w:rsid w:val="00AB2CF3"/>
    <w:rsid w:val="00AB350B"/>
    <w:rsid w:val="00AB3829"/>
    <w:rsid w:val="00AB757A"/>
    <w:rsid w:val="00AC2898"/>
    <w:rsid w:val="00AC4F8C"/>
    <w:rsid w:val="00AC5939"/>
    <w:rsid w:val="00AC5BDF"/>
    <w:rsid w:val="00AC620E"/>
    <w:rsid w:val="00AC6BC3"/>
    <w:rsid w:val="00AD00F4"/>
    <w:rsid w:val="00AD0D07"/>
    <w:rsid w:val="00AD0FFE"/>
    <w:rsid w:val="00AD2934"/>
    <w:rsid w:val="00AD2F56"/>
    <w:rsid w:val="00AD3A46"/>
    <w:rsid w:val="00AD633D"/>
    <w:rsid w:val="00AE2DD0"/>
    <w:rsid w:val="00AE5310"/>
    <w:rsid w:val="00AE5FA1"/>
    <w:rsid w:val="00AF2775"/>
    <w:rsid w:val="00B010A5"/>
    <w:rsid w:val="00B0303A"/>
    <w:rsid w:val="00B040FB"/>
    <w:rsid w:val="00B0667C"/>
    <w:rsid w:val="00B1193F"/>
    <w:rsid w:val="00B14B90"/>
    <w:rsid w:val="00B16B07"/>
    <w:rsid w:val="00B171D6"/>
    <w:rsid w:val="00B21ED9"/>
    <w:rsid w:val="00B22125"/>
    <w:rsid w:val="00B226B9"/>
    <w:rsid w:val="00B23871"/>
    <w:rsid w:val="00B23C65"/>
    <w:rsid w:val="00B23DAB"/>
    <w:rsid w:val="00B24E85"/>
    <w:rsid w:val="00B26200"/>
    <w:rsid w:val="00B308FF"/>
    <w:rsid w:val="00B33A36"/>
    <w:rsid w:val="00B35B40"/>
    <w:rsid w:val="00B369FC"/>
    <w:rsid w:val="00B36D1E"/>
    <w:rsid w:val="00B41DEE"/>
    <w:rsid w:val="00B4222D"/>
    <w:rsid w:val="00B47101"/>
    <w:rsid w:val="00B507BA"/>
    <w:rsid w:val="00B52D8D"/>
    <w:rsid w:val="00B5505F"/>
    <w:rsid w:val="00B56C9F"/>
    <w:rsid w:val="00B60767"/>
    <w:rsid w:val="00B64149"/>
    <w:rsid w:val="00B650EF"/>
    <w:rsid w:val="00B6618B"/>
    <w:rsid w:val="00B6730F"/>
    <w:rsid w:val="00B730D3"/>
    <w:rsid w:val="00B75564"/>
    <w:rsid w:val="00B8524E"/>
    <w:rsid w:val="00B9174E"/>
    <w:rsid w:val="00B91D95"/>
    <w:rsid w:val="00B91E13"/>
    <w:rsid w:val="00B96C0B"/>
    <w:rsid w:val="00B97805"/>
    <w:rsid w:val="00B97E93"/>
    <w:rsid w:val="00BA1682"/>
    <w:rsid w:val="00BA366C"/>
    <w:rsid w:val="00BA44AC"/>
    <w:rsid w:val="00BA71F5"/>
    <w:rsid w:val="00BB0C80"/>
    <w:rsid w:val="00BB15C3"/>
    <w:rsid w:val="00BB1E72"/>
    <w:rsid w:val="00BB3EFB"/>
    <w:rsid w:val="00BB5F83"/>
    <w:rsid w:val="00BB77C6"/>
    <w:rsid w:val="00BC04AF"/>
    <w:rsid w:val="00BC0C05"/>
    <w:rsid w:val="00BC2758"/>
    <w:rsid w:val="00BC299E"/>
    <w:rsid w:val="00BC444B"/>
    <w:rsid w:val="00BC5005"/>
    <w:rsid w:val="00BC5AF7"/>
    <w:rsid w:val="00BC6916"/>
    <w:rsid w:val="00BD1725"/>
    <w:rsid w:val="00BD269C"/>
    <w:rsid w:val="00BE02C9"/>
    <w:rsid w:val="00BE14E4"/>
    <w:rsid w:val="00BE18F4"/>
    <w:rsid w:val="00BE5608"/>
    <w:rsid w:val="00BE75D7"/>
    <w:rsid w:val="00BF2A74"/>
    <w:rsid w:val="00BF2FE8"/>
    <w:rsid w:val="00BF5AE7"/>
    <w:rsid w:val="00BF5CE8"/>
    <w:rsid w:val="00C00B89"/>
    <w:rsid w:val="00C02066"/>
    <w:rsid w:val="00C03DA2"/>
    <w:rsid w:val="00C04DB7"/>
    <w:rsid w:val="00C059EC"/>
    <w:rsid w:val="00C1012D"/>
    <w:rsid w:val="00C127BA"/>
    <w:rsid w:val="00C12FFB"/>
    <w:rsid w:val="00C1334C"/>
    <w:rsid w:val="00C139C3"/>
    <w:rsid w:val="00C15810"/>
    <w:rsid w:val="00C22381"/>
    <w:rsid w:val="00C24003"/>
    <w:rsid w:val="00C24DAD"/>
    <w:rsid w:val="00C2660E"/>
    <w:rsid w:val="00C3161D"/>
    <w:rsid w:val="00C326FC"/>
    <w:rsid w:val="00C33F61"/>
    <w:rsid w:val="00C3440C"/>
    <w:rsid w:val="00C3756A"/>
    <w:rsid w:val="00C37DAC"/>
    <w:rsid w:val="00C41447"/>
    <w:rsid w:val="00C41722"/>
    <w:rsid w:val="00C444A2"/>
    <w:rsid w:val="00C447D9"/>
    <w:rsid w:val="00C4656F"/>
    <w:rsid w:val="00C46E31"/>
    <w:rsid w:val="00C5304F"/>
    <w:rsid w:val="00C57676"/>
    <w:rsid w:val="00C60DB3"/>
    <w:rsid w:val="00C6179F"/>
    <w:rsid w:val="00C62479"/>
    <w:rsid w:val="00C63E09"/>
    <w:rsid w:val="00C654F3"/>
    <w:rsid w:val="00C65D02"/>
    <w:rsid w:val="00C65E18"/>
    <w:rsid w:val="00C702CE"/>
    <w:rsid w:val="00C741B9"/>
    <w:rsid w:val="00C753F0"/>
    <w:rsid w:val="00C756EC"/>
    <w:rsid w:val="00C75CF1"/>
    <w:rsid w:val="00C7616C"/>
    <w:rsid w:val="00C804E2"/>
    <w:rsid w:val="00C82341"/>
    <w:rsid w:val="00C82451"/>
    <w:rsid w:val="00C91E38"/>
    <w:rsid w:val="00C93548"/>
    <w:rsid w:val="00C93E07"/>
    <w:rsid w:val="00C940C6"/>
    <w:rsid w:val="00C9723B"/>
    <w:rsid w:val="00C97355"/>
    <w:rsid w:val="00C978D0"/>
    <w:rsid w:val="00CA01C5"/>
    <w:rsid w:val="00CA3D7F"/>
    <w:rsid w:val="00CA4360"/>
    <w:rsid w:val="00CA467C"/>
    <w:rsid w:val="00CA49EF"/>
    <w:rsid w:val="00CA53E7"/>
    <w:rsid w:val="00CA563F"/>
    <w:rsid w:val="00CA56CB"/>
    <w:rsid w:val="00CA56D8"/>
    <w:rsid w:val="00CA6EC9"/>
    <w:rsid w:val="00CA7CDC"/>
    <w:rsid w:val="00CB0802"/>
    <w:rsid w:val="00CB21AE"/>
    <w:rsid w:val="00CB4F1F"/>
    <w:rsid w:val="00CB5326"/>
    <w:rsid w:val="00CB61C4"/>
    <w:rsid w:val="00CB651B"/>
    <w:rsid w:val="00CC0020"/>
    <w:rsid w:val="00CC05A9"/>
    <w:rsid w:val="00CC111D"/>
    <w:rsid w:val="00CC3A5B"/>
    <w:rsid w:val="00CC484C"/>
    <w:rsid w:val="00CC6FD9"/>
    <w:rsid w:val="00CC7134"/>
    <w:rsid w:val="00CD0853"/>
    <w:rsid w:val="00CD1464"/>
    <w:rsid w:val="00CD1617"/>
    <w:rsid w:val="00CD46A8"/>
    <w:rsid w:val="00CD46FF"/>
    <w:rsid w:val="00CD5084"/>
    <w:rsid w:val="00CD6062"/>
    <w:rsid w:val="00CD6B48"/>
    <w:rsid w:val="00CD6F8B"/>
    <w:rsid w:val="00CD6F96"/>
    <w:rsid w:val="00CD7EA6"/>
    <w:rsid w:val="00CE1C8F"/>
    <w:rsid w:val="00CE219A"/>
    <w:rsid w:val="00CF12EA"/>
    <w:rsid w:val="00CF1E35"/>
    <w:rsid w:val="00CF5206"/>
    <w:rsid w:val="00CF56B3"/>
    <w:rsid w:val="00CF5B9D"/>
    <w:rsid w:val="00CF5CA3"/>
    <w:rsid w:val="00D00870"/>
    <w:rsid w:val="00D01183"/>
    <w:rsid w:val="00D04370"/>
    <w:rsid w:val="00D049F5"/>
    <w:rsid w:val="00D23219"/>
    <w:rsid w:val="00D24AC8"/>
    <w:rsid w:val="00D25CE6"/>
    <w:rsid w:val="00D31E32"/>
    <w:rsid w:val="00D34960"/>
    <w:rsid w:val="00D363B7"/>
    <w:rsid w:val="00D416CC"/>
    <w:rsid w:val="00D432F2"/>
    <w:rsid w:val="00D43851"/>
    <w:rsid w:val="00D43B68"/>
    <w:rsid w:val="00D44B59"/>
    <w:rsid w:val="00D451FE"/>
    <w:rsid w:val="00D51E53"/>
    <w:rsid w:val="00D5202B"/>
    <w:rsid w:val="00D52173"/>
    <w:rsid w:val="00D52FD9"/>
    <w:rsid w:val="00D53B19"/>
    <w:rsid w:val="00D54744"/>
    <w:rsid w:val="00D54FC6"/>
    <w:rsid w:val="00D55CA1"/>
    <w:rsid w:val="00D56593"/>
    <w:rsid w:val="00D60468"/>
    <w:rsid w:val="00D622BE"/>
    <w:rsid w:val="00D62615"/>
    <w:rsid w:val="00D627B9"/>
    <w:rsid w:val="00D6423C"/>
    <w:rsid w:val="00D65E3A"/>
    <w:rsid w:val="00D65F7A"/>
    <w:rsid w:val="00D667A0"/>
    <w:rsid w:val="00D66B66"/>
    <w:rsid w:val="00D718FF"/>
    <w:rsid w:val="00D7213C"/>
    <w:rsid w:val="00D76DD5"/>
    <w:rsid w:val="00D80248"/>
    <w:rsid w:val="00D80535"/>
    <w:rsid w:val="00D8681C"/>
    <w:rsid w:val="00D87EFE"/>
    <w:rsid w:val="00D9227E"/>
    <w:rsid w:val="00D92BBD"/>
    <w:rsid w:val="00D93369"/>
    <w:rsid w:val="00D93948"/>
    <w:rsid w:val="00D9729F"/>
    <w:rsid w:val="00D97453"/>
    <w:rsid w:val="00DA56FE"/>
    <w:rsid w:val="00DA6B5E"/>
    <w:rsid w:val="00DA75E8"/>
    <w:rsid w:val="00DB02A6"/>
    <w:rsid w:val="00DB0E1C"/>
    <w:rsid w:val="00DB1AC7"/>
    <w:rsid w:val="00DB2DA9"/>
    <w:rsid w:val="00DB4DF0"/>
    <w:rsid w:val="00DC23E6"/>
    <w:rsid w:val="00DC78FD"/>
    <w:rsid w:val="00DD23BB"/>
    <w:rsid w:val="00DD3B65"/>
    <w:rsid w:val="00DD4017"/>
    <w:rsid w:val="00DD41E1"/>
    <w:rsid w:val="00DD4EAF"/>
    <w:rsid w:val="00DD6D4D"/>
    <w:rsid w:val="00DE511B"/>
    <w:rsid w:val="00DE6C1B"/>
    <w:rsid w:val="00DE7C43"/>
    <w:rsid w:val="00DF04C8"/>
    <w:rsid w:val="00DF196A"/>
    <w:rsid w:val="00DF22A7"/>
    <w:rsid w:val="00DF32BC"/>
    <w:rsid w:val="00DF354A"/>
    <w:rsid w:val="00DF40D0"/>
    <w:rsid w:val="00DF483A"/>
    <w:rsid w:val="00E027D5"/>
    <w:rsid w:val="00E03BF0"/>
    <w:rsid w:val="00E03DB0"/>
    <w:rsid w:val="00E04057"/>
    <w:rsid w:val="00E04D81"/>
    <w:rsid w:val="00E06721"/>
    <w:rsid w:val="00E06C82"/>
    <w:rsid w:val="00E10831"/>
    <w:rsid w:val="00E119F3"/>
    <w:rsid w:val="00E14E98"/>
    <w:rsid w:val="00E16A76"/>
    <w:rsid w:val="00E20639"/>
    <w:rsid w:val="00E218FF"/>
    <w:rsid w:val="00E22586"/>
    <w:rsid w:val="00E22991"/>
    <w:rsid w:val="00E230E1"/>
    <w:rsid w:val="00E23B8E"/>
    <w:rsid w:val="00E2448F"/>
    <w:rsid w:val="00E25734"/>
    <w:rsid w:val="00E25AC1"/>
    <w:rsid w:val="00E27351"/>
    <w:rsid w:val="00E27B3E"/>
    <w:rsid w:val="00E3075C"/>
    <w:rsid w:val="00E3091B"/>
    <w:rsid w:val="00E3171C"/>
    <w:rsid w:val="00E31D9C"/>
    <w:rsid w:val="00E32462"/>
    <w:rsid w:val="00E34B48"/>
    <w:rsid w:val="00E37131"/>
    <w:rsid w:val="00E41B77"/>
    <w:rsid w:val="00E42A25"/>
    <w:rsid w:val="00E44664"/>
    <w:rsid w:val="00E44BC8"/>
    <w:rsid w:val="00E4793B"/>
    <w:rsid w:val="00E549AB"/>
    <w:rsid w:val="00E56A23"/>
    <w:rsid w:val="00E57DB4"/>
    <w:rsid w:val="00E60348"/>
    <w:rsid w:val="00E63A87"/>
    <w:rsid w:val="00E652A7"/>
    <w:rsid w:val="00E65975"/>
    <w:rsid w:val="00E66C3B"/>
    <w:rsid w:val="00E7129E"/>
    <w:rsid w:val="00E71BB7"/>
    <w:rsid w:val="00E722CE"/>
    <w:rsid w:val="00E73083"/>
    <w:rsid w:val="00E743F1"/>
    <w:rsid w:val="00E82D4F"/>
    <w:rsid w:val="00E82F97"/>
    <w:rsid w:val="00E865DB"/>
    <w:rsid w:val="00E86BC5"/>
    <w:rsid w:val="00E87174"/>
    <w:rsid w:val="00E87E26"/>
    <w:rsid w:val="00E90E80"/>
    <w:rsid w:val="00E91733"/>
    <w:rsid w:val="00E92760"/>
    <w:rsid w:val="00E93A3E"/>
    <w:rsid w:val="00E958E2"/>
    <w:rsid w:val="00E95C72"/>
    <w:rsid w:val="00E963D6"/>
    <w:rsid w:val="00E975E7"/>
    <w:rsid w:val="00E97713"/>
    <w:rsid w:val="00E97C7D"/>
    <w:rsid w:val="00E97DBF"/>
    <w:rsid w:val="00EA0175"/>
    <w:rsid w:val="00EA1D4F"/>
    <w:rsid w:val="00EA2BA9"/>
    <w:rsid w:val="00EA627D"/>
    <w:rsid w:val="00EA6BD7"/>
    <w:rsid w:val="00EB0784"/>
    <w:rsid w:val="00EB2145"/>
    <w:rsid w:val="00EB2A30"/>
    <w:rsid w:val="00EB3F28"/>
    <w:rsid w:val="00EB5E64"/>
    <w:rsid w:val="00EB5F4F"/>
    <w:rsid w:val="00EB650A"/>
    <w:rsid w:val="00EB7FA0"/>
    <w:rsid w:val="00EC00A5"/>
    <w:rsid w:val="00EC2536"/>
    <w:rsid w:val="00EC28DF"/>
    <w:rsid w:val="00EC4E02"/>
    <w:rsid w:val="00EC62B6"/>
    <w:rsid w:val="00EC7EEC"/>
    <w:rsid w:val="00ED15DA"/>
    <w:rsid w:val="00ED1722"/>
    <w:rsid w:val="00ED3618"/>
    <w:rsid w:val="00ED5E87"/>
    <w:rsid w:val="00ED5EEB"/>
    <w:rsid w:val="00ED7812"/>
    <w:rsid w:val="00EE0295"/>
    <w:rsid w:val="00EE2081"/>
    <w:rsid w:val="00EE3FB9"/>
    <w:rsid w:val="00EE6C4E"/>
    <w:rsid w:val="00EF3E51"/>
    <w:rsid w:val="00EF4874"/>
    <w:rsid w:val="00EF5836"/>
    <w:rsid w:val="00EF6AA8"/>
    <w:rsid w:val="00EF7889"/>
    <w:rsid w:val="00EF7E5A"/>
    <w:rsid w:val="00F01DBE"/>
    <w:rsid w:val="00F026FD"/>
    <w:rsid w:val="00F02A0F"/>
    <w:rsid w:val="00F03363"/>
    <w:rsid w:val="00F0741F"/>
    <w:rsid w:val="00F10CE7"/>
    <w:rsid w:val="00F1167F"/>
    <w:rsid w:val="00F1307F"/>
    <w:rsid w:val="00F145A6"/>
    <w:rsid w:val="00F146F8"/>
    <w:rsid w:val="00F14DC2"/>
    <w:rsid w:val="00F1658E"/>
    <w:rsid w:val="00F17441"/>
    <w:rsid w:val="00F207A3"/>
    <w:rsid w:val="00F219C6"/>
    <w:rsid w:val="00F21A73"/>
    <w:rsid w:val="00F26037"/>
    <w:rsid w:val="00F3109A"/>
    <w:rsid w:val="00F36117"/>
    <w:rsid w:val="00F403A6"/>
    <w:rsid w:val="00F41890"/>
    <w:rsid w:val="00F41AC9"/>
    <w:rsid w:val="00F44695"/>
    <w:rsid w:val="00F45F7B"/>
    <w:rsid w:val="00F476F0"/>
    <w:rsid w:val="00F47888"/>
    <w:rsid w:val="00F5081B"/>
    <w:rsid w:val="00F537A7"/>
    <w:rsid w:val="00F544EC"/>
    <w:rsid w:val="00F56A79"/>
    <w:rsid w:val="00F579AC"/>
    <w:rsid w:val="00F6076D"/>
    <w:rsid w:val="00F618BE"/>
    <w:rsid w:val="00F63E87"/>
    <w:rsid w:val="00F66C91"/>
    <w:rsid w:val="00F71799"/>
    <w:rsid w:val="00F73AF5"/>
    <w:rsid w:val="00F77BB7"/>
    <w:rsid w:val="00F8030E"/>
    <w:rsid w:val="00F8134B"/>
    <w:rsid w:val="00F82ED1"/>
    <w:rsid w:val="00F83872"/>
    <w:rsid w:val="00F84FBF"/>
    <w:rsid w:val="00F86218"/>
    <w:rsid w:val="00F87D59"/>
    <w:rsid w:val="00F900BB"/>
    <w:rsid w:val="00F91261"/>
    <w:rsid w:val="00F9562E"/>
    <w:rsid w:val="00F97779"/>
    <w:rsid w:val="00FA0490"/>
    <w:rsid w:val="00FA1152"/>
    <w:rsid w:val="00FA12D8"/>
    <w:rsid w:val="00FA256E"/>
    <w:rsid w:val="00FA36AC"/>
    <w:rsid w:val="00FA5402"/>
    <w:rsid w:val="00FA5A18"/>
    <w:rsid w:val="00FA5D8E"/>
    <w:rsid w:val="00FA6CC5"/>
    <w:rsid w:val="00FA76E7"/>
    <w:rsid w:val="00FB0AF5"/>
    <w:rsid w:val="00FB15BC"/>
    <w:rsid w:val="00FB2FC4"/>
    <w:rsid w:val="00FB5349"/>
    <w:rsid w:val="00FB60E7"/>
    <w:rsid w:val="00FB622E"/>
    <w:rsid w:val="00FC1D44"/>
    <w:rsid w:val="00FC20BC"/>
    <w:rsid w:val="00FC2F02"/>
    <w:rsid w:val="00FC3867"/>
    <w:rsid w:val="00FC4E1F"/>
    <w:rsid w:val="00FC547A"/>
    <w:rsid w:val="00FC56C3"/>
    <w:rsid w:val="00FC6239"/>
    <w:rsid w:val="00FC6497"/>
    <w:rsid w:val="00FD4EB7"/>
    <w:rsid w:val="00FD552B"/>
    <w:rsid w:val="00FD6A58"/>
    <w:rsid w:val="00FD7DED"/>
    <w:rsid w:val="00FE46F9"/>
    <w:rsid w:val="00FE720E"/>
    <w:rsid w:val="00FE766F"/>
    <w:rsid w:val="00FF32EE"/>
    <w:rsid w:val="00FF4795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0D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39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212</Words>
  <Characters>1167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MEDICO VETERINARIO DE CHILE AG</dc:title>
  <dc:subject/>
  <dc:creator>ONESIMO</dc:creator>
  <cp:keywords/>
  <dc:description/>
  <cp:lastModifiedBy>Paola</cp:lastModifiedBy>
  <cp:revision>2</cp:revision>
  <dcterms:created xsi:type="dcterms:W3CDTF">2015-09-01T15:41:00Z</dcterms:created>
  <dcterms:modified xsi:type="dcterms:W3CDTF">2015-09-01T15:41:00Z</dcterms:modified>
</cp:coreProperties>
</file>